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CD" w:rsidRDefault="00AC26B2">
      <w:pPr>
        <w:jc w:val="center"/>
      </w:pPr>
      <w:bookmarkStart w:id="0" w:name="_GoBack"/>
      <w:bookmarkEnd w:id="0"/>
      <w:r>
        <w:rPr>
          <w:b/>
          <w:sz w:val="32"/>
          <w:szCs w:val="32"/>
        </w:rPr>
        <w:t>ПЕРВИЧНАЯ ПРОФСОЮЗНАЯ ОРГАНИЗАЦИЯ БУ ВО «ДОМ-ИНТЕРНАТ ДЛЯ ПРЕСТАРЕЛЫХ И ИНВАЛИДОВ «ПАНСИОНАТ «ЯРКИ»</w:t>
      </w:r>
    </w:p>
    <w:p w:rsidR="00B77ECD" w:rsidRDefault="00B77ECD">
      <w:pPr>
        <w:pStyle w:val="a4"/>
      </w:pPr>
    </w:p>
    <w:p w:rsidR="00B77ECD" w:rsidRDefault="00AC26B2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Первичная профсоюзная организация «Пансионата «Ярки» была создана 08.06.2021года.</w:t>
      </w:r>
      <w:r>
        <w:rPr>
          <w:sz w:val="30"/>
          <w:szCs w:val="30"/>
        </w:rPr>
        <w:tab/>
      </w:r>
    </w:p>
    <w:p w:rsidR="00B77ECD" w:rsidRDefault="00AC26B2">
      <w:pPr>
        <w:pStyle w:val="a4"/>
        <w:rPr>
          <w:sz w:val="30"/>
          <w:szCs w:val="30"/>
        </w:rPr>
      </w:pPr>
      <w:bookmarkStart w:id="1" w:name="100019"/>
      <w:bookmarkStart w:id="2" w:name="100018"/>
      <w:bookmarkEnd w:id="1"/>
      <w:bookmarkEnd w:id="2"/>
      <w:r>
        <w:rPr>
          <w:sz w:val="30"/>
          <w:szCs w:val="30"/>
        </w:rPr>
        <w:tab/>
        <w:t>Предметом деятельности Организации</w:t>
      </w:r>
      <w:r>
        <w:rPr>
          <w:sz w:val="30"/>
          <w:szCs w:val="30"/>
        </w:rPr>
        <w:t xml:space="preserve"> является координация и содействие в обеспечении деятельности входящих в нее сотрудников организации, защита общих интересов, а также реализация общих задач, стоящих перед членами профсоюзной организации по представлению и защите социально-трудовых прав, п</w:t>
      </w:r>
      <w:r>
        <w:rPr>
          <w:sz w:val="30"/>
          <w:szCs w:val="30"/>
        </w:rPr>
        <w:t>роизводственных, профессиональных, экономических, социальных и иных законных интересов членов профсоюза.</w:t>
      </w:r>
    </w:p>
    <w:p w:rsidR="00B77ECD" w:rsidRDefault="00AC26B2">
      <w:pPr>
        <w:pStyle w:val="a4"/>
        <w:rPr>
          <w:sz w:val="30"/>
          <w:szCs w:val="30"/>
        </w:rPr>
      </w:pPr>
      <w:r>
        <w:rPr>
          <w:sz w:val="30"/>
          <w:szCs w:val="30"/>
        </w:rPr>
        <w:tab/>
        <w:t>Осуществляет организацию и проведение оздоровительных мероприятий среди членов профсоюза и их семей, взаимодействие с органами государственной власти,</w:t>
      </w:r>
      <w:r>
        <w:rPr>
          <w:sz w:val="30"/>
          <w:szCs w:val="30"/>
        </w:rPr>
        <w:t xml:space="preserve"> органами местного самоуправления, объединениями (союзами, ассоциациями) и организациями по развитию санаторно-курортного лечения, детского оздоровительного отдыха, учреждений культуры, отдыха, туризма, массовой физической культуры и спорта.</w:t>
      </w:r>
    </w:p>
    <w:p w:rsidR="00B77ECD" w:rsidRDefault="00AC26B2">
      <w:pPr>
        <w:pStyle w:val="a4"/>
        <w:rPr>
          <w:sz w:val="30"/>
          <w:szCs w:val="30"/>
        </w:rPr>
      </w:pPr>
      <w:r>
        <w:rPr>
          <w:sz w:val="30"/>
          <w:szCs w:val="30"/>
        </w:rPr>
        <w:tab/>
        <w:t>Ведет информа</w:t>
      </w:r>
      <w:r>
        <w:rPr>
          <w:sz w:val="30"/>
          <w:szCs w:val="30"/>
        </w:rPr>
        <w:t>ционно-пропагандистскую, культурно-просветительную деятельность.  Может оказывать финансовую и (или) иную материально-техническую помощь членам организации.</w:t>
      </w:r>
    </w:p>
    <w:p w:rsidR="00B77ECD" w:rsidRDefault="00AC26B2">
      <w:pPr>
        <w:pStyle w:val="a4"/>
        <w:rPr>
          <w:sz w:val="30"/>
          <w:szCs w:val="30"/>
        </w:rPr>
      </w:pPr>
      <w:r>
        <w:rPr>
          <w:sz w:val="30"/>
          <w:szCs w:val="30"/>
        </w:rPr>
        <w:tab/>
        <w:t>Защищает членов Профсоюза в вопросах реализации их права на свободное распоряжение своими способно</w:t>
      </w:r>
      <w:r>
        <w:rPr>
          <w:sz w:val="30"/>
          <w:szCs w:val="30"/>
        </w:rPr>
        <w:t>стями к труду, на достойную оплату труда, ее индексацию в соответствии с ростом стоимости жизни, участие в установлении форм и систем оплаты труда, размеров ставок и должностных окладов работников, контроль за обеспечением безопасности и условий труда, соо</w:t>
      </w:r>
      <w:r>
        <w:rPr>
          <w:sz w:val="30"/>
          <w:szCs w:val="30"/>
        </w:rPr>
        <w:t>тветствующих государственным нормативным требованиям охраны труда.</w:t>
      </w:r>
    </w:p>
    <w:p w:rsidR="00B77ECD" w:rsidRDefault="00AC26B2">
      <w:pPr>
        <w:pStyle w:val="a4"/>
        <w:rPr>
          <w:sz w:val="30"/>
          <w:szCs w:val="30"/>
        </w:rPr>
      </w:pPr>
      <w:r>
        <w:rPr>
          <w:sz w:val="30"/>
          <w:szCs w:val="30"/>
        </w:rPr>
        <w:tab/>
        <w:t>Член Профсоюза имеет право:</w:t>
      </w:r>
    </w:p>
    <w:p w:rsidR="00B77ECD" w:rsidRDefault="00AC26B2">
      <w:pPr>
        <w:pStyle w:val="a4"/>
        <w:rPr>
          <w:sz w:val="30"/>
          <w:szCs w:val="30"/>
        </w:rPr>
      </w:pPr>
      <w:r>
        <w:rPr>
          <w:sz w:val="30"/>
          <w:szCs w:val="30"/>
        </w:rPr>
        <w:t>-обращаться в любой профсоюзный орган для получения бесплатной консультации, юридической помощи, общественной защиты своих профессиональных, служебных и социаль</w:t>
      </w:r>
      <w:r>
        <w:rPr>
          <w:sz w:val="30"/>
          <w:szCs w:val="30"/>
        </w:rPr>
        <w:t>но-трудовых прав;</w:t>
      </w:r>
    </w:p>
    <w:p w:rsidR="00B77ECD" w:rsidRDefault="00AC26B2">
      <w:pPr>
        <w:pStyle w:val="a4"/>
        <w:rPr>
          <w:sz w:val="30"/>
          <w:szCs w:val="30"/>
        </w:rPr>
      </w:pPr>
      <w:r>
        <w:rPr>
          <w:sz w:val="30"/>
          <w:szCs w:val="30"/>
        </w:rPr>
        <w:lastRenderedPageBreak/>
        <w:t>-участвовать в деятельности Профсоюза;</w:t>
      </w:r>
    </w:p>
    <w:p w:rsidR="00B77ECD" w:rsidRDefault="00AC26B2">
      <w:pPr>
        <w:pStyle w:val="a4"/>
        <w:rPr>
          <w:sz w:val="30"/>
          <w:szCs w:val="30"/>
        </w:rPr>
      </w:pPr>
      <w:r>
        <w:rPr>
          <w:sz w:val="30"/>
          <w:szCs w:val="30"/>
        </w:rPr>
        <w:t>-избирать и быть избранным в Профсоюзные органы;</w:t>
      </w:r>
    </w:p>
    <w:p w:rsidR="00B77ECD" w:rsidRDefault="00AC26B2">
      <w:pPr>
        <w:pStyle w:val="a4"/>
        <w:rPr>
          <w:sz w:val="30"/>
          <w:szCs w:val="30"/>
        </w:rPr>
      </w:pPr>
      <w:r>
        <w:rPr>
          <w:sz w:val="30"/>
          <w:szCs w:val="30"/>
        </w:rPr>
        <w:t>-свободно выйти из Профсоюза по личному письменному заявлению.</w:t>
      </w:r>
    </w:p>
    <w:p w:rsidR="00B77ECD" w:rsidRDefault="00AC26B2">
      <w:pPr>
        <w:pStyle w:val="a4"/>
        <w:rPr>
          <w:sz w:val="30"/>
          <w:szCs w:val="30"/>
        </w:rPr>
      </w:pPr>
      <w:r>
        <w:rPr>
          <w:sz w:val="30"/>
          <w:szCs w:val="30"/>
        </w:rPr>
        <w:tab/>
        <w:t>Член Профсоюза обязан:</w:t>
      </w:r>
    </w:p>
    <w:p w:rsidR="00B77ECD" w:rsidRDefault="00AC26B2">
      <w:pPr>
        <w:pStyle w:val="a4"/>
        <w:rPr>
          <w:sz w:val="30"/>
          <w:szCs w:val="30"/>
        </w:rPr>
      </w:pPr>
      <w:r>
        <w:rPr>
          <w:sz w:val="30"/>
          <w:szCs w:val="30"/>
        </w:rPr>
        <w:t>-поддерживать деятельность Профсоюза и принимать участие в реал</w:t>
      </w:r>
      <w:r>
        <w:rPr>
          <w:sz w:val="30"/>
          <w:szCs w:val="30"/>
        </w:rPr>
        <w:t>изации его целей;</w:t>
      </w:r>
    </w:p>
    <w:p w:rsidR="00B77ECD" w:rsidRDefault="00AC26B2">
      <w:pPr>
        <w:pStyle w:val="a4"/>
        <w:rPr>
          <w:sz w:val="30"/>
          <w:szCs w:val="30"/>
        </w:rPr>
      </w:pPr>
      <w:r>
        <w:rPr>
          <w:sz w:val="30"/>
          <w:szCs w:val="30"/>
        </w:rPr>
        <w:t>-выполнять обязательства, предусмотренные коллективным договором и соглашениями;</w:t>
      </w:r>
    </w:p>
    <w:p w:rsidR="00B77ECD" w:rsidRDefault="00AC26B2">
      <w:pPr>
        <w:pStyle w:val="a4"/>
        <w:rPr>
          <w:sz w:val="30"/>
          <w:szCs w:val="30"/>
        </w:rPr>
      </w:pPr>
      <w:r>
        <w:rPr>
          <w:sz w:val="30"/>
          <w:szCs w:val="30"/>
        </w:rPr>
        <w:t>-поддерживать коллективные действия, организуемые Профсоюзом и его организациями.</w:t>
      </w:r>
    </w:p>
    <w:p w:rsidR="00B77ECD" w:rsidRDefault="00B77ECD">
      <w:pPr>
        <w:pStyle w:val="a4"/>
        <w:rPr>
          <w:sz w:val="30"/>
          <w:szCs w:val="30"/>
        </w:rPr>
      </w:pPr>
    </w:p>
    <w:p w:rsidR="00B77ECD" w:rsidRDefault="00AC26B2">
      <w:pPr>
        <w:pStyle w:val="a4"/>
        <w:rPr>
          <w:sz w:val="30"/>
          <w:szCs w:val="30"/>
        </w:rPr>
      </w:pPr>
      <w:r>
        <w:rPr>
          <w:sz w:val="30"/>
          <w:szCs w:val="30"/>
        </w:rPr>
        <w:tab/>
        <w:t xml:space="preserve">Деятельность Профсоюза основывается на принципах свободы, независимости, </w:t>
      </w:r>
      <w:r>
        <w:rPr>
          <w:sz w:val="30"/>
          <w:szCs w:val="30"/>
        </w:rPr>
        <w:t>справедливости, солидарности, демократии, добровольности, равноправия, самоуправления, законности и гласности.</w:t>
      </w:r>
    </w:p>
    <w:p w:rsidR="00B77ECD" w:rsidRDefault="00B77ECD">
      <w:pPr>
        <w:pStyle w:val="a4"/>
        <w:rPr>
          <w:sz w:val="30"/>
          <w:szCs w:val="30"/>
        </w:rPr>
      </w:pPr>
    </w:p>
    <w:sectPr w:rsidR="00B77EC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0A"/>
    <w:rsid w:val="0045780A"/>
    <w:rsid w:val="00AC26B2"/>
    <w:rsid w:val="00B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\Desktop\4\&#1055;&#1088;&#1086;&#1092;&#1089;&#1086;&#1102;&#1079;%20(&#1076;&#1083;&#1103;%20&#1089;&#1072;&#1081;&#1090;&#1072;).dotx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Профсоюз (для сайта).dotx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2024-07-30T17:44:00Z</dcterms:created>
  <dcterms:modified xsi:type="dcterms:W3CDTF">2024-07-30T17:44:00Z</dcterms:modified>
  <dc:language>ru-RU</dc:language>
</cp:coreProperties>
</file>